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4F25" w14:textId="6A0C0B8F" w:rsidR="007E24BA" w:rsidRPr="00E82DA7" w:rsidRDefault="0001030A" w:rsidP="00E82DA7">
      <w:pPr>
        <w:spacing w:after="120" w:line="240" w:lineRule="auto"/>
        <w:jc w:val="center"/>
        <w:rPr>
          <w:b/>
          <w:szCs w:val="20"/>
        </w:rPr>
      </w:pPr>
      <w:r w:rsidRPr="00E82DA7">
        <w:rPr>
          <w:b/>
          <w:szCs w:val="20"/>
        </w:rPr>
        <w:t>Title</w:t>
      </w:r>
      <w:r w:rsidR="00E82DA7" w:rsidRPr="00E82DA7">
        <w:rPr>
          <w:b/>
          <w:szCs w:val="20"/>
        </w:rPr>
        <w:t xml:space="preserve"> </w:t>
      </w:r>
      <w:r w:rsidR="00E82DA7" w:rsidRPr="00E82DA7">
        <w:rPr>
          <w:b/>
          <w:szCs w:val="20"/>
        </w:rPr>
        <w:t xml:space="preserve">(font Calibri </w:t>
      </w:r>
      <w:r w:rsidR="00E82DA7" w:rsidRPr="00E82DA7">
        <w:rPr>
          <w:b/>
          <w:szCs w:val="20"/>
        </w:rPr>
        <w:t>bold</w:t>
      </w:r>
      <w:r w:rsidR="00E82DA7" w:rsidRPr="00E82DA7">
        <w:rPr>
          <w:b/>
          <w:szCs w:val="20"/>
        </w:rPr>
        <w:t xml:space="preserve">, </w:t>
      </w:r>
      <w:r w:rsidR="00E82DA7">
        <w:rPr>
          <w:b/>
          <w:szCs w:val="20"/>
        </w:rPr>
        <w:t>11</w:t>
      </w:r>
      <w:r w:rsidR="00E82DA7" w:rsidRPr="00E82DA7">
        <w:rPr>
          <w:b/>
          <w:szCs w:val="20"/>
        </w:rPr>
        <w:t xml:space="preserve"> pt, Cantered, </w:t>
      </w:r>
      <w:bookmarkStart w:id="0" w:name="_Hlk149826355"/>
      <w:r w:rsidR="00E82DA7">
        <w:rPr>
          <w:b/>
          <w:szCs w:val="20"/>
        </w:rPr>
        <w:t>after 6 pt</w:t>
      </w:r>
      <w:bookmarkEnd w:id="0"/>
      <w:r w:rsidR="00E82DA7" w:rsidRPr="00E82DA7">
        <w:rPr>
          <w:b/>
          <w:szCs w:val="20"/>
        </w:rPr>
        <w:t>)</w:t>
      </w:r>
    </w:p>
    <w:p w14:paraId="610B4F26" w14:textId="19467542" w:rsidR="007E24BA" w:rsidRPr="00E82DA7" w:rsidRDefault="0001030A" w:rsidP="00E82DA7">
      <w:pPr>
        <w:spacing w:after="120" w:line="240" w:lineRule="auto"/>
        <w:jc w:val="center"/>
        <w:rPr>
          <w:sz w:val="20"/>
          <w:szCs w:val="20"/>
        </w:rPr>
      </w:pPr>
      <w:r w:rsidRPr="00E82DA7">
        <w:rPr>
          <w:sz w:val="20"/>
          <w:szCs w:val="20"/>
          <w:u w:val="single"/>
        </w:rPr>
        <w:t>First Author</w:t>
      </w:r>
      <w:r w:rsidR="007E24BA" w:rsidRPr="00E82DA7">
        <w:rPr>
          <w:sz w:val="20"/>
          <w:szCs w:val="20"/>
          <w:vertAlign w:val="superscript"/>
        </w:rPr>
        <w:t>1</w:t>
      </w:r>
      <w:r w:rsidR="007E24BA" w:rsidRPr="00E82DA7">
        <w:rPr>
          <w:sz w:val="20"/>
          <w:szCs w:val="20"/>
        </w:rPr>
        <w:t xml:space="preserve">, </w:t>
      </w:r>
      <w:r w:rsidRPr="00E82DA7">
        <w:rPr>
          <w:sz w:val="20"/>
          <w:szCs w:val="20"/>
        </w:rPr>
        <w:t>Second Author</w:t>
      </w:r>
      <w:r w:rsidR="007E24BA" w:rsidRPr="00E82DA7">
        <w:rPr>
          <w:sz w:val="20"/>
          <w:szCs w:val="20"/>
          <w:vertAlign w:val="superscript"/>
        </w:rPr>
        <w:t>2</w:t>
      </w:r>
      <w:r w:rsidRPr="00E82DA7">
        <w:rPr>
          <w:sz w:val="20"/>
          <w:szCs w:val="20"/>
        </w:rPr>
        <w:t>…</w:t>
      </w:r>
      <w:r w:rsidR="003C6E9D">
        <w:rPr>
          <w:sz w:val="20"/>
          <w:szCs w:val="20"/>
        </w:rPr>
        <w:t xml:space="preserve"> </w:t>
      </w:r>
      <w:r w:rsidR="00E82DA7" w:rsidRPr="00E82DA7">
        <w:rPr>
          <w:sz w:val="20"/>
          <w:szCs w:val="20"/>
        </w:rPr>
        <w:t>(font Calibri, 1</w:t>
      </w:r>
      <w:r w:rsidR="00E82DA7">
        <w:rPr>
          <w:sz w:val="20"/>
          <w:szCs w:val="20"/>
        </w:rPr>
        <w:t>0</w:t>
      </w:r>
      <w:r w:rsidR="00E82DA7" w:rsidRPr="00E82DA7">
        <w:rPr>
          <w:sz w:val="20"/>
          <w:szCs w:val="20"/>
        </w:rPr>
        <w:t xml:space="preserve"> pt, Cantered, after </w:t>
      </w:r>
      <w:r w:rsidR="00E82DA7">
        <w:rPr>
          <w:sz w:val="20"/>
          <w:szCs w:val="20"/>
        </w:rPr>
        <w:t>6</w:t>
      </w:r>
      <w:r w:rsidR="00E82DA7" w:rsidRPr="00E82DA7">
        <w:rPr>
          <w:sz w:val="20"/>
          <w:szCs w:val="20"/>
        </w:rPr>
        <w:t xml:space="preserve"> pt)</w:t>
      </w:r>
    </w:p>
    <w:p w14:paraId="610B4F27" w14:textId="35A81877" w:rsidR="007E24BA" w:rsidRPr="00E82DA7" w:rsidRDefault="007E24BA" w:rsidP="00825793">
      <w:pPr>
        <w:spacing w:after="0" w:line="240" w:lineRule="auto"/>
        <w:jc w:val="center"/>
        <w:rPr>
          <w:i/>
          <w:sz w:val="20"/>
          <w:szCs w:val="20"/>
        </w:rPr>
      </w:pPr>
      <w:r w:rsidRPr="00E82DA7">
        <w:rPr>
          <w:i/>
          <w:sz w:val="20"/>
          <w:szCs w:val="20"/>
          <w:vertAlign w:val="superscript"/>
        </w:rPr>
        <w:t>1</w:t>
      </w:r>
      <w:r w:rsidR="0001030A" w:rsidRPr="00E82DA7">
        <w:rPr>
          <w:i/>
          <w:sz w:val="20"/>
          <w:szCs w:val="20"/>
        </w:rPr>
        <w:t>Affiliation</w:t>
      </w:r>
    </w:p>
    <w:p w14:paraId="610B4F28" w14:textId="2E41930B" w:rsidR="007E24BA" w:rsidRPr="00E82DA7" w:rsidRDefault="007E24BA" w:rsidP="00825793">
      <w:pPr>
        <w:spacing w:after="0" w:line="240" w:lineRule="auto"/>
        <w:jc w:val="center"/>
        <w:rPr>
          <w:i/>
          <w:sz w:val="20"/>
          <w:szCs w:val="20"/>
        </w:rPr>
      </w:pPr>
      <w:r w:rsidRPr="00E82DA7">
        <w:rPr>
          <w:i/>
          <w:sz w:val="20"/>
          <w:szCs w:val="20"/>
          <w:vertAlign w:val="superscript"/>
        </w:rPr>
        <w:t>2</w:t>
      </w:r>
      <w:r w:rsidR="0001030A" w:rsidRPr="00E82DA7">
        <w:rPr>
          <w:i/>
          <w:sz w:val="20"/>
          <w:szCs w:val="20"/>
        </w:rPr>
        <w:t>Affiliation</w:t>
      </w:r>
    </w:p>
    <w:p w14:paraId="610B4F29" w14:textId="6002E1A0" w:rsidR="007E24BA" w:rsidRPr="00E82DA7" w:rsidRDefault="0001030A" w:rsidP="00825793">
      <w:pPr>
        <w:spacing w:after="0" w:line="240" w:lineRule="auto"/>
        <w:jc w:val="center"/>
        <w:rPr>
          <w:i/>
          <w:sz w:val="20"/>
          <w:szCs w:val="20"/>
        </w:rPr>
      </w:pPr>
      <w:r w:rsidRPr="00E82DA7">
        <w:rPr>
          <w:i/>
          <w:sz w:val="20"/>
          <w:szCs w:val="20"/>
        </w:rPr>
        <w:t>…</w:t>
      </w:r>
      <w:r w:rsidR="00E82DA7" w:rsidRPr="00E82DA7">
        <w:rPr>
          <w:i/>
          <w:sz w:val="20"/>
          <w:szCs w:val="20"/>
        </w:rPr>
        <w:t xml:space="preserve"> </w:t>
      </w:r>
      <w:r w:rsidR="00E82DA7" w:rsidRPr="00E82DA7">
        <w:rPr>
          <w:i/>
          <w:sz w:val="20"/>
          <w:szCs w:val="20"/>
        </w:rPr>
        <w:t xml:space="preserve">(font Calibri italic, </w:t>
      </w:r>
      <w:r w:rsidR="00E82DA7" w:rsidRPr="00E82DA7">
        <w:rPr>
          <w:i/>
          <w:sz w:val="20"/>
          <w:szCs w:val="20"/>
        </w:rPr>
        <w:t>10</w:t>
      </w:r>
      <w:r w:rsidR="00E82DA7" w:rsidRPr="00E82DA7">
        <w:rPr>
          <w:i/>
          <w:sz w:val="20"/>
          <w:szCs w:val="20"/>
        </w:rPr>
        <w:t xml:space="preserve"> pt, Cantered, single space)</w:t>
      </w:r>
    </w:p>
    <w:p w14:paraId="610B4F2A" w14:textId="77777777" w:rsidR="007E24BA" w:rsidRPr="00E82DA7" w:rsidRDefault="007E24BA" w:rsidP="00E82DA7">
      <w:pPr>
        <w:spacing w:after="0" w:line="240" w:lineRule="auto"/>
        <w:jc w:val="center"/>
        <w:rPr>
          <w:iCs/>
          <w:sz w:val="20"/>
          <w:szCs w:val="20"/>
        </w:rPr>
      </w:pPr>
    </w:p>
    <w:p w14:paraId="610B4F2D" w14:textId="48920F73" w:rsidR="007E24BA" w:rsidRPr="00E82DA7" w:rsidRDefault="0001030A" w:rsidP="00825793">
      <w:pPr>
        <w:spacing w:after="0" w:line="240" w:lineRule="auto"/>
        <w:jc w:val="both"/>
        <w:rPr>
          <w:sz w:val="20"/>
          <w:szCs w:val="20"/>
        </w:rPr>
      </w:pPr>
      <w:r w:rsidRPr="00E82DA7">
        <w:rPr>
          <w:sz w:val="20"/>
          <w:szCs w:val="20"/>
        </w:rPr>
        <w:t>Abstract text (font Calibri 1</w:t>
      </w:r>
      <w:r w:rsidR="00E82DA7">
        <w:rPr>
          <w:sz w:val="20"/>
          <w:szCs w:val="20"/>
        </w:rPr>
        <w:t>0</w:t>
      </w:r>
      <w:r w:rsidRPr="00E82DA7">
        <w:rPr>
          <w:sz w:val="20"/>
          <w:szCs w:val="20"/>
        </w:rPr>
        <w:t xml:space="preserve"> pt, </w:t>
      </w:r>
      <w:bookmarkStart w:id="1" w:name="_Hlk149826431"/>
      <w:r w:rsidRPr="00E82DA7">
        <w:rPr>
          <w:sz w:val="20"/>
          <w:szCs w:val="20"/>
        </w:rPr>
        <w:t>Justified</w:t>
      </w:r>
      <w:bookmarkEnd w:id="1"/>
      <w:r w:rsidRPr="00E82DA7">
        <w:rPr>
          <w:sz w:val="20"/>
          <w:szCs w:val="20"/>
        </w:rPr>
        <w:t>, single space)</w:t>
      </w:r>
    </w:p>
    <w:p w14:paraId="610B4F2E" w14:textId="77777777" w:rsidR="007E24BA" w:rsidRPr="003C6E9D" w:rsidRDefault="007E24BA" w:rsidP="003C6E9D">
      <w:pPr>
        <w:spacing w:after="0" w:line="240" w:lineRule="auto"/>
        <w:jc w:val="both"/>
        <w:rPr>
          <w:sz w:val="20"/>
          <w:szCs w:val="20"/>
        </w:rPr>
      </w:pPr>
    </w:p>
    <w:p w14:paraId="610B4F2F" w14:textId="5C3C29D3" w:rsidR="007E24BA" w:rsidRDefault="0001030A" w:rsidP="003260CD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CC90543" wp14:editId="5F2E3A32">
                <wp:extent cx="2296733" cy="1242632"/>
                <wp:effectExtent l="0" t="0" r="27940" b="15240"/>
                <wp:docPr id="9663956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33" cy="12426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6BD07" id="Rectangle 1" o:spid="_x0000_s1026" style="width:180.85pt;height:9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LNZAIAAB8FAAAOAAAAZHJzL2Uyb0RvYy54bWysVE1P3DAQvVfqf7B8L/lggbIii1YgqkoI&#10;VoWKs3FsEsnxuGPvZre/vmMnm0WAeqh6cWzPzJuZlze+uNx2hm0U+hZsxYujnDNlJdStfan4z8eb&#10;L18580HYWhiwquI75fnl4vOni97NVQkNmFohIxDr572reBOCm2eZl43qhD8CpywZNWAnAh3xJatR&#10;9ITemazM89OsB6wdglTe0+31YOSLhK+1kuFea68CMxWn2kJaMa3Pcc0WF2L+gsI1rRzLEP9QRSda&#10;S0knqGsRBFtj+w6qayWCBx2OJHQZaN1KlXqgbor8TTcPjXAq9ULkeDfR5P8frLzbPLgVEg2983NP&#10;29jFVmMXv1Qf2yaydhNZahuYpMuyPD89Oz7mTJKtKGfl6XEZ6cwO4Q59+KagY3FTcaS/kUgSm1sf&#10;Bte9S8xm4aY1Jt4fakm7sDMqOhj7Q2nW1jF7AkoyUVcG2UbQDxZSKhuKwdSIWg3XxUmepz9NpU0R&#10;qdAEGJE1JZ6wR4AowffYQ9mjfwxVSWVTcP63wobgKSJlBhum4K61gB8BGOpqzDz470kaqIksPUO9&#10;WyFDGDTunbxpifZb4cNKIIma5E+DGu5p0Qb6isO446wB/P3RffQnrZGVs56GpOL+11qg4sx8t6TC&#10;82I2i1OVDrOTs5IO+Nry/Npi190V0G8q6ElwMm2jfzD7rUbonmielzErmYSVlLviMuD+cBWG4aUX&#10;QarlMrnRJDkRbu2DkxE8shpl9bh9EuhG7QWS7R3sB0rM30hw8I2RFpbrALpN+jzwOvJNU5iEM74Y&#10;ccxfn5PX4V1b/AEAAP//AwBQSwMEFAAGAAgAAAAhAOdF4nvbAAAABQEAAA8AAABkcnMvZG93bnJl&#10;di54bWxMj81OwzAQhO9IvIO1SNyoU1B/ksapKhDiwgEKD+DG28QiXke28wNPz8IFLiOtZjTzbbmf&#10;XSdGDNF6UrBcZCCQam8sNQre3x5vtiBi0mR05wkVfGKEfXV5UerC+IlecTymRnAJxUIraFPqCylj&#10;3aLTceF7JPbOPjid+AyNNEFPXO46eZtla+m0JV5odY/3LdYfx8EpCPM4mSeb06r+yu1DeG6Gl/NB&#10;qeur+bADkXBOf2H4wWd0qJjp5AcyUXQK+JH0q+zdrZcbECcO5asNyKqU/+mrbwAAAP//AwBQSwEC&#10;LQAUAAYACAAAACEAtoM4kv4AAADhAQAAEwAAAAAAAAAAAAAAAAAAAAAAW0NvbnRlbnRfVHlwZXNd&#10;LnhtbFBLAQItABQABgAIAAAAIQA4/SH/1gAAAJQBAAALAAAAAAAAAAAAAAAAAC8BAABfcmVscy8u&#10;cmVsc1BLAQItABQABgAIAAAAIQDxYELNZAIAAB8FAAAOAAAAAAAAAAAAAAAAAC4CAABkcnMvZTJv&#10;RG9jLnhtbFBLAQItABQABgAIAAAAIQDnReJ72wAAAAUBAAAPAAAAAAAAAAAAAAAAAL4EAABkcnMv&#10;ZG93bnJldi54bWxQSwUGAAAAAAQABADzAAAAxgUAAAAA&#10;" filled="f" strokecolor="#0a121c [484]" strokeweight="2pt">
                <w10:anchorlock/>
              </v:rect>
            </w:pict>
          </mc:Fallback>
        </mc:AlternateContent>
      </w:r>
    </w:p>
    <w:p w14:paraId="610B4F31" w14:textId="602718D0" w:rsidR="007E24BA" w:rsidRPr="00E82DA7" w:rsidRDefault="007E24BA" w:rsidP="0001030A">
      <w:pPr>
        <w:spacing w:after="0" w:line="240" w:lineRule="auto"/>
        <w:jc w:val="center"/>
        <w:rPr>
          <w:i/>
          <w:sz w:val="18"/>
          <w:szCs w:val="18"/>
        </w:rPr>
      </w:pPr>
      <w:r w:rsidRPr="00E82DA7">
        <w:rPr>
          <w:i/>
          <w:sz w:val="18"/>
          <w:szCs w:val="18"/>
        </w:rPr>
        <w:t>Figure 1</w:t>
      </w:r>
      <w:r w:rsidR="0001030A" w:rsidRPr="00E82DA7">
        <w:rPr>
          <w:i/>
          <w:sz w:val="18"/>
          <w:szCs w:val="18"/>
        </w:rPr>
        <w:t>. Caption</w:t>
      </w:r>
      <w:r w:rsidRPr="00E82DA7">
        <w:rPr>
          <w:i/>
          <w:sz w:val="18"/>
          <w:szCs w:val="18"/>
        </w:rPr>
        <w:t xml:space="preserve"> </w:t>
      </w:r>
      <w:bookmarkStart w:id="2" w:name="_Hlk149826028"/>
      <w:r w:rsidR="0001030A" w:rsidRPr="00E82DA7">
        <w:rPr>
          <w:i/>
          <w:sz w:val="18"/>
          <w:szCs w:val="18"/>
        </w:rPr>
        <w:t>(</w:t>
      </w:r>
      <w:r w:rsidR="0001030A" w:rsidRPr="00E82DA7">
        <w:rPr>
          <w:i/>
          <w:sz w:val="18"/>
          <w:szCs w:val="18"/>
        </w:rPr>
        <w:t xml:space="preserve">font Calibri </w:t>
      </w:r>
      <w:r w:rsidR="0001030A" w:rsidRPr="00E82DA7">
        <w:rPr>
          <w:i/>
          <w:sz w:val="18"/>
          <w:szCs w:val="18"/>
        </w:rPr>
        <w:t xml:space="preserve">italic, </w:t>
      </w:r>
      <w:r w:rsidR="00E82DA7">
        <w:rPr>
          <w:i/>
          <w:sz w:val="18"/>
          <w:szCs w:val="18"/>
        </w:rPr>
        <w:t>9</w:t>
      </w:r>
      <w:r w:rsidR="0001030A" w:rsidRPr="00E82DA7">
        <w:rPr>
          <w:i/>
          <w:sz w:val="18"/>
          <w:szCs w:val="18"/>
        </w:rPr>
        <w:t xml:space="preserve"> pt, </w:t>
      </w:r>
      <w:r w:rsidR="0001030A" w:rsidRPr="00E82DA7">
        <w:rPr>
          <w:i/>
          <w:sz w:val="18"/>
          <w:szCs w:val="18"/>
        </w:rPr>
        <w:t>Cantered</w:t>
      </w:r>
      <w:r w:rsidR="0001030A" w:rsidRPr="00E82DA7">
        <w:rPr>
          <w:i/>
          <w:sz w:val="18"/>
          <w:szCs w:val="18"/>
        </w:rPr>
        <w:t>, single space</w:t>
      </w:r>
      <w:bookmarkEnd w:id="2"/>
      <w:r w:rsidR="0001030A" w:rsidRPr="00E82DA7">
        <w:rPr>
          <w:i/>
          <w:sz w:val="18"/>
          <w:szCs w:val="18"/>
        </w:rPr>
        <w:t>)</w:t>
      </w:r>
    </w:p>
    <w:p w14:paraId="610B4F32" w14:textId="77777777" w:rsidR="007E24BA" w:rsidRPr="003C6E9D" w:rsidRDefault="007E24BA" w:rsidP="00825793">
      <w:pPr>
        <w:spacing w:after="0" w:line="240" w:lineRule="auto"/>
        <w:jc w:val="both"/>
        <w:rPr>
          <w:i/>
          <w:sz w:val="18"/>
          <w:szCs w:val="20"/>
        </w:rPr>
      </w:pPr>
    </w:p>
    <w:p w14:paraId="610B4F33" w14:textId="58BEF119" w:rsidR="007E24BA" w:rsidRPr="0001030A" w:rsidRDefault="007E24BA" w:rsidP="00825793">
      <w:pPr>
        <w:spacing w:after="0" w:line="240" w:lineRule="auto"/>
        <w:jc w:val="both"/>
        <w:rPr>
          <w:sz w:val="20"/>
          <w:szCs w:val="20"/>
          <w:lang w:val="cs-CZ"/>
        </w:rPr>
      </w:pPr>
      <w:r w:rsidRPr="0001030A">
        <w:rPr>
          <w:sz w:val="20"/>
          <w:szCs w:val="20"/>
        </w:rPr>
        <w:t xml:space="preserve">Acknowledgement: </w:t>
      </w:r>
      <w:r w:rsidR="0001030A" w:rsidRPr="0001030A">
        <w:rPr>
          <w:i/>
          <w:iCs/>
          <w:sz w:val="20"/>
          <w:szCs w:val="20"/>
        </w:rPr>
        <w:t>Te</w:t>
      </w:r>
      <w:r w:rsidR="00E82DA7">
        <w:rPr>
          <w:i/>
          <w:iCs/>
          <w:sz w:val="20"/>
          <w:szCs w:val="20"/>
        </w:rPr>
        <w:t>x</w:t>
      </w:r>
      <w:r w:rsidR="0001030A" w:rsidRPr="0001030A">
        <w:rPr>
          <w:i/>
          <w:iCs/>
          <w:sz w:val="20"/>
          <w:szCs w:val="20"/>
        </w:rPr>
        <w:t xml:space="preserve">t of </w:t>
      </w:r>
      <w:r w:rsidR="0001030A" w:rsidRPr="0001030A">
        <w:rPr>
          <w:i/>
          <w:iCs/>
          <w:sz w:val="20"/>
          <w:szCs w:val="20"/>
        </w:rPr>
        <w:t>Acknowledgement</w:t>
      </w:r>
      <w:r w:rsidR="00E82DA7">
        <w:rPr>
          <w:i/>
          <w:iCs/>
          <w:sz w:val="20"/>
          <w:szCs w:val="20"/>
        </w:rPr>
        <w:t xml:space="preserve"> (</w:t>
      </w:r>
      <w:r w:rsidR="00E82DA7" w:rsidRPr="00E82DA7">
        <w:rPr>
          <w:i/>
          <w:sz w:val="18"/>
          <w:szCs w:val="18"/>
        </w:rPr>
        <w:t xml:space="preserve">font Calibri italic, </w:t>
      </w:r>
      <w:r w:rsidR="00E82DA7">
        <w:rPr>
          <w:i/>
          <w:sz w:val="18"/>
          <w:szCs w:val="18"/>
        </w:rPr>
        <w:t>9</w:t>
      </w:r>
      <w:r w:rsidR="00E82DA7" w:rsidRPr="00E82DA7">
        <w:rPr>
          <w:i/>
          <w:sz w:val="18"/>
          <w:szCs w:val="18"/>
        </w:rPr>
        <w:t xml:space="preserve"> pt, Justified, single space)</w:t>
      </w:r>
      <w:r w:rsidRPr="0001030A">
        <w:rPr>
          <w:i/>
          <w:iCs/>
          <w:sz w:val="20"/>
          <w:szCs w:val="20"/>
          <w:lang w:val="cs-CZ"/>
        </w:rPr>
        <w:t>.</w:t>
      </w:r>
    </w:p>
    <w:p w14:paraId="610B4F34" w14:textId="77777777" w:rsidR="007E24BA" w:rsidRPr="003C6E9D" w:rsidRDefault="007E24BA" w:rsidP="00825793">
      <w:pPr>
        <w:spacing w:after="0" w:line="240" w:lineRule="auto"/>
        <w:jc w:val="both"/>
        <w:rPr>
          <w:i/>
          <w:sz w:val="18"/>
          <w:szCs w:val="20"/>
        </w:rPr>
      </w:pPr>
    </w:p>
    <w:p w14:paraId="610B4F35" w14:textId="77777777" w:rsidR="007E24BA" w:rsidRPr="00E82DA7" w:rsidRDefault="007E24BA" w:rsidP="00825793">
      <w:pPr>
        <w:spacing w:after="0" w:line="240" w:lineRule="auto"/>
        <w:jc w:val="both"/>
        <w:rPr>
          <w:sz w:val="18"/>
          <w:szCs w:val="20"/>
        </w:rPr>
      </w:pPr>
      <w:r w:rsidRPr="00E82DA7">
        <w:rPr>
          <w:sz w:val="18"/>
          <w:szCs w:val="20"/>
        </w:rPr>
        <w:t>References</w:t>
      </w:r>
    </w:p>
    <w:p w14:paraId="610B4F36" w14:textId="06CAFB3F" w:rsidR="007E24BA" w:rsidRPr="003C6E9D" w:rsidRDefault="00E82DA7" w:rsidP="00E82DA7">
      <w:pPr>
        <w:pStyle w:val="ListParagraph"/>
        <w:numPr>
          <w:ilvl w:val="0"/>
          <w:numId w:val="1"/>
        </w:numPr>
        <w:spacing w:after="0" w:line="240" w:lineRule="auto"/>
        <w:ind w:left="284" w:hanging="218"/>
        <w:rPr>
          <w:sz w:val="18"/>
          <w:szCs w:val="18"/>
        </w:rPr>
      </w:pPr>
      <w:r w:rsidRPr="003C6E9D">
        <w:rPr>
          <w:sz w:val="18"/>
          <w:szCs w:val="18"/>
        </w:rPr>
        <w:t>A.</w:t>
      </w:r>
      <w:r w:rsidR="00DA577F" w:rsidRPr="003C6E9D">
        <w:rPr>
          <w:sz w:val="18"/>
          <w:szCs w:val="18"/>
        </w:rPr>
        <w:t xml:space="preserve"> </w:t>
      </w:r>
      <w:r w:rsidRPr="003C6E9D">
        <w:rPr>
          <w:sz w:val="18"/>
          <w:szCs w:val="18"/>
        </w:rPr>
        <w:t>Author</w:t>
      </w:r>
      <w:r w:rsidR="007E24BA" w:rsidRPr="003C6E9D">
        <w:rPr>
          <w:sz w:val="18"/>
          <w:szCs w:val="18"/>
        </w:rPr>
        <w:t xml:space="preserve">, </w:t>
      </w:r>
      <w:r w:rsidRPr="003C6E9D">
        <w:rPr>
          <w:sz w:val="18"/>
          <w:szCs w:val="18"/>
        </w:rPr>
        <w:t>B</w:t>
      </w:r>
      <w:r w:rsidR="007E24BA" w:rsidRPr="003C6E9D">
        <w:rPr>
          <w:sz w:val="18"/>
          <w:szCs w:val="18"/>
        </w:rPr>
        <w:t xml:space="preserve">. </w:t>
      </w:r>
      <w:r w:rsidRPr="003C6E9D">
        <w:rPr>
          <w:sz w:val="18"/>
          <w:szCs w:val="18"/>
        </w:rPr>
        <w:t>Author</w:t>
      </w:r>
      <w:r w:rsidR="00DA577F" w:rsidRPr="003C6E9D">
        <w:rPr>
          <w:sz w:val="18"/>
          <w:szCs w:val="18"/>
        </w:rPr>
        <w:t xml:space="preserve">, </w:t>
      </w:r>
      <w:r w:rsidRPr="003C6E9D">
        <w:rPr>
          <w:i/>
          <w:iCs/>
          <w:sz w:val="18"/>
          <w:szCs w:val="18"/>
        </w:rPr>
        <w:t>J. Abbrev.</w:t>
      </w:r>
      <w:r w:rsidR="00DA577F" w:rsidRPr="003C6E9D">
        <w:rPr>
          <w:sz w:val="18"/>
          <w:szCs w:val="18"/>
        </w:rPr>
        <w:t xml:space="preserve"> </w:t>
      </w:r>
      <w:r w:rsidRPr="003C6E9D">
        <w:rPr>
          <w:b/>
          <w:sz w:val="18"/>
          <w:szCs w:val="18"/>
        </w:rPr>
        <w:t>Vol</w:t>
      </w:r>
      <w:r w:rsidR="00DA577F" w:rsidRPr="003C6E9D">
        <w:rPr>
          <w:sz w:val="18"/>
          <w:szCs w:val="18"/>
        </w:rPr>
        <w:t xml:space="preserve"> (</w:t>
      </w:r>
      <w:r w:rsidRPr="003C6E9D">
        <w:rPr>
          <w:sz w:val="18"/>
          <w:szCs w:val="18"/>
        </w:rPr>
        <w:t>year</w:t>
      </w:r>
      <w:r w:rsidR="00DA577F" w:rsidRPr="003C6E9D">
        <w:rPr>
          <w:sz w:val="18"/>
          <w:szCs w:val="18"/>
        </w:rPr>
        <w:t xml:space="preserve">) </w:t>
      </w:r>
      <w:r w:rsidRPr="003C6E9D">
        <w:rPr>
          <w:sz w:val="18"/>
          <w:szCs w:val="18"/>
        </w:rPr>
        <w:t>page</w:t>
      </w:r>
      <w:r w:rsidRPr="003C6E9D">
        <w:rPr>
          <w:i/>
          <w:sz w:val="18"/>
          <w:szCs w:val="18"/>
        </w:rPr>
        <w:t xml:space="preserve"> </w:t>
      </w:r>
      <w:hyperlink r:id="rId7" w:history="1">
        <w:r w:rsidR="003C6E9D" w:rsidRPr="003C6E9D">
          <w:rPr>
            <w:rStyle w:val="Hyperlink"/>
            <w:iCs/>
            <w:sz w:val="18"/>
            <w:szCs w:val="18"/>
          </w:rPr>
          <w:t>https://doi.org/…</w:t>
        </w:r>
      </w:hyperlink>
      <w:r w:rsidR="003C6E9D" w:rsidRPr="003C6E9D">
        <w:rPr>
          <w:sz w:val="18"/>
          <w:szCs w:val="18"/>
        </w:rPr>
        <w:t xml:space="preserve"> (as clickable URL). (</w:t>
      </w:r>
      <w:r w:rsidR="003C6E9D" w:rsidRPr="003C6E9D">
        <w:rPr>
          <w:sz w:val="18"/>
          <w:szCs w:val="18"/>
        </w:rPr>
        <w:t xml:space="preserve">font Calibri </w:t>
      </w:r>
      <w:r w:rsidR="003C6E9D" w:rsidRPr="003C6E9D">
        <w:rPr>
          <w:sz w:val="18"/>
          <w:szCs w:val="18"/>
        </w:rPr>
        <w:t>9</w:t>
      </w:r>
      <w:r w:rsidR="003C6E9D" w:rsidRPr="003C6E9D">
        <w:rPr>
          <w:sz w:val="18"/>
          <w:szCs w:val="18"/>
        </w:rPr>
        <w:t xml:space="preserve"> pt, </w:t>
      </w:r>
      <w:r w:rsidR="003C6E9D" w:rsidRPr="003C6E9D">
        <w:rPr>
          <w:sz w:val="18"/>
          <w:szCs w:val="18"/>
        </w:rPr>
        <w:t>Left alignment</w:t>
      </w:r>
      <w:r w:rsidR="003C6E9D" w:rsidRPr="003C6E9D">
        <w:rPr>
          <w:sz w:val="18"/>
          <w:szCs w:val="18"/>
        </w:rPr>
        <w:t>, single space)</w:t>
      </w:r>
      <w:r w:rsidR="003C6E9D" w:rsidRPr="003C6E9D">
        <w:rPr>
          <w:sz w:val="18"/>
          <w:szCs w:val="18"/>
        </w:rPr>
        <w:t xml:space="preserve"> </w:t>
      </w:r>
      <w:r w:rsidRPr="003C6E9D">
        <w:rPr>
          <w:sz w:val="18"/>
          <w:szCs w:val="18"/>
        </w:rPr>
        <w:t xml:space="preserve"> </w:t>
      </w:r>
    </w:p>
    <w:p w14:paraId="610B4F3B" w14:textId="77777777" w:rsidR="007E24BA" w:rsidRDefault="007E24BA" w:rsidP="00DA577F">
      <w:pPr>
        <w:pStyle w:val="ListParagraph"/>
        <w:spacing w:after="0" w:line="240" w:lineRule="auto"/>
        <w:ind w:left="0"/>
        <w:jc w:val="both"/>
        <w:rPr>
          <w:sz w:val="20"/>
        </w:rPr>
      </w:pPr>
    </w:p>
    <w:p w14:paraId="7683B3E2" w14:textId="77777777" w:rsidR="003C6E9D" w:rsidRDefault="003C6E9D" w:rsidP="00DA577F">
      <w:pPr>
        <w:pStyle w:val="ListParagraph"/>
        <w:spacing w:after="0" w:line="240" w:lineRule="auto"/>
        <w:ind w:left="0"/>
        <w:jc w:val="both"/>
        <w:rPr>
          <w:sz w:val="20"/>
        </w:rPr>
      </w:pPr>
    </w:p>
    <w:p w14:paraId="464B4B87" w14:textId="46D58203" w:rsidR="003C6E9D" w:rsidRPr="003C6E9D" w:rsidRDefault="007A6347" w:rsidP="00DA577F">
      <w:pPr>
        <w:pStyle w:val="ListParagraph"/>
        <w:spacing w:after="0" w:line="240" w:lineRule="auto"/>
        <w:ind w:left="0"/>
        <w:jc w:val="both"/>
        <w:rPr>
          <w:color w:val="A6A6A6" w:themeColor="background1" w:themeShade="A6"/>
          <w:sz w:val="20"/>
        </w:rPr>
      </w:pPr>
      <w:r>
        <w:rPr>
          <w:color w:val="A6A6A6" w:themeColor="background1" w:themeShade="A6"/>
          <w:sz w:val="20"/>
        </w:rPr>
        <w:t xml:space="preserve">One page maximum! </w:t>
      </w:r>
      <w:proofErr w:type="gramStart"/>
      <w:r w:rsidR="003C6E9D" w:rsidRPr="003C6E9D">
        <w:rPr>
          <w:color w:val="A6A6A6" w:themeColor="background1" w:themeShade="A6"/>
          <w:sz w:val="20"/>
        </w:rPr>
        <w:t>Please</w:t>
      </w:r>
      <w:proofErr w:type="gramEnd"/>
      <w:r w:rsidR="003C6E9D" w:rsidRPr="003C6E9D">
        <w:rPr>
          <w:color w:val="A6A6A6" w:themeColor="background1" w:themeShade="A6"/>
          <w:sz w:val="20"/>
        </w:rPr>
        <w:t xml:space="preserve"> do not change header and footer, delete </w:t>
      </w:r>
      <w:r w:rsidR="003C6E9D" w:rsidRPr="003C6E9D">
        <w:rPr>
          <w:color w:val="A6A6A6" w:themeColor="background1" w:themeShade="A6"/>
          <w:sz w:val="20"/>
        </w:rPr>
        <w:t>the unnecessary</w:t>
      </w:r>
    </w:p>
    <w:sectPr w:rsidR="003C6E9D" w:rsidRPr="003C6E9D" w:rsidSect="003C6E9D">
      <w:headerReference w:type="default" r:id="rId8"/>
      <w:footerReference w:type="default" r:id="rId9"/>
      <w:pgSz w:w="11906" w:h="16838" w:code="9"/>
      <w:pgMar w:top="1418" w:right="851" w:bottom="130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4F40" w14:textId="77777777" w:rsidR="00B60591" w:rsidRDefault="00B60591" w:rsidP="0058650E">
      <w:pPr>
        <w:spacing w:after="0" w:line="240" w:lineRule="auto"/>
      </w:pPr>
      <w:r>
        <w:separator/>
      </w:r>
    </w:p>
  </w:endnote>
  <w:endnote w:type="continuationSeparator" w:id="0">
    <w:p w14:paraId="610B4F41" w14:textId="77777777" w:rsidR="00B60591" w:rsidRDefault="00B60591" w:rsidP="0058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4F45" w14:textId="77777777" w:rsidR="007E24BA" w:rsidRDefault="006B5A18" w:rsidP="007A6347">
    <w:pPr>
      <w:pStyle w:val="Footer"/>
      <w:ind w:right="-144"/>
      <w:jc w:val="right"/>
    </w:pPr>
    <w:r>
      <w:rPr>
        <w:noProof/>
        <w:lang w:eastAsia="en-GB"/>
      </w:rPr>
      <mc:AlternateContent>
        <mc:Choice Requires="wps">
          <w:drawing>
            <wp:inline distT="0" distB="0" distL="0" distR="0" wp14:anchorId="610B4F48" wp14:editId="225AD0F4">
              <wp:extent cx="452344" cy="390659"/>
              <wp:effectExtent l="0" t="0" r="0" b="0"/>
              <wp:docPr id="1" name="Flowchart: Alternate Proces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2344" cy="390659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4F4A" w14:textId="77777777" w:rsidR="007E24BA" w:rsidRPr="007A6347" w:rsidRDefault="007E24BA" w:rsidP="00795998">
                          <w:pPr>
                            <w:pStyle w:val="Footer"/>
                            <w:pBdr>
                              <w:top w:val="single" w:sz="12" w:space="1" w:color="0070C0"/>
                              <w:bottom w:val="single" w:sz="48" w:space="1" w:color="0070C0"/>
                            </w:pBdr>
                            <w:jc w:val="center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  <w:r w:rsidRPr="007A6347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A6347">
                            <w:rPr>
                              <w:color w:val="002060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7A6347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A7774" w:rsidRPr="007A6347">
                            <w:rPr>
                              <w:noProof/>
                              <w:color w:val="002060"/>
                              <w:sz w:val="20"/>
                              <w:szCs w:val="20"/>
                            </w:rPr>
                            <w:t>1</w:t>
                          </w:r>
                          <w:r w:rsidRPr="007A6347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0B4F4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" o:spid="_x0000_s1026" type="#_x0000_t176" style="width:35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845QEAAKsDAAAOAAAAZHJzL2Uyb0RvYy54bWysU21v0zAQ/o7Ef7D8nSbp0kGjplO1aQhp&#10;sEmDH+A6dhLh+MzZbVJ+PWe36wp8Q3yx7sV39zznx6ubaTBsr9D3YGtezHLOlJXQ9Lat+bev9+8+&#10;cOaDsI0wYFXND8rzm/XbN6vRVWoOHZhGIaMm1lejq3kXgquyzMtODcLPwClLSQ04iEAutlmDYqTu&#10;g8nmeX6djYCNQ5DKe4reHZN8nfprrWR41NqrwEzNCVtIJ6ZzG89svRJVi8J1vTzBEP+AYhC9paHn&#10;VnciCLbD/q9WQy8RPOgwkzBkoHUvVeJAbIr8DzbPnXAqcaHleHdek/9/beWX/bN7wgjduweQ3z2z&#10;cNsJ26oNIoydEg2NK+KistH56lwQHU+lbDt+hoaeVuwCpB1MGofYkNixKa36cF61mgKTFCwX86uy&#10;5ExS6mqZXy+WaYKoXood+vBRwcCiUXNtYCRYGDYmKLQiqKfjo6eJYv/gQ0Qoqpe6CMDCfW9MemJj&#10;fwvQxRhJjCKJqBdfhWk70e1obqE5EDeEo2JI4WR0gD85G0ktNfc/dgIVZ+aTpf0si7KM8kpOuXg/&#10;JwcvM9vLjLCSWtU8cHY0b8NRkjuHfdvRpCLRsrChneo+UXtFdcJNikiMT+qNkrv0063XP7b+BQAA&#10;//8DAFBLAwQUAAYACAAAACEArnNVUtkAAAADAQAADwAAAGRycy9kb3ducmV2LnhtbEyPzU7DMBCE&#10;70i8g7VI3KiToqZtGqdCVIgr/T1v4yWJsNdR7Dbh7TFc6GWl0Yxmvi3WozXiSr1vHStIJwkI4srp&#10;lmsFh/3b0wKED8gajWNS8E0e1uX9XYG5dgNv6boLtYgl7HNU0ITQ5VL6qiGLfuI64uh9ut5iiLKv&#10;pe5xiOXWyGmSZNJiy3GhwY5eG6q+dher4JgN1aZ+3p6OHwd8l6NZdptZUOrxYXxZgQg0hv8w/OJH&#10;dCgj09ldWHthFMRHwt+N3jydgjgryNIZyLKQt+zlDwAAAP//AwBQSwECLQAUAAYACAAAACEAtoM4&#10;kv4AAADhAQAAEwAAAAAAAAAAAAAAAAAAAAAAW0NvbnRlbnRfVHlwZXNdLnhtbFBLAQItABQABgAI&#10;AAAAIQA4/SH/1gAAAJQBAAALAAAAAAAAAAAAAAAAAC8BAABfcmVscy8ucmVsc1BLAQItABQABgAI&#10;AAAAIQAEkL845QEAAKsDAAAOAAAAAAAAAAAAAAAAAC4CAABkcnMvZTJvRG9jLnhtbFBLAQItABQA&#10;BgAIAAAAIQCuc1VS2QAAAAMBAAAPAAAAAAAAAAAAAAAAAD8EAABkcnMvZG93bnJldi54bWxQSwUG&#10;AAAAAAQABADzAAAARQUAAAAA&#10;" filled="f" fillcolor="#5c83b4" stroked="f" strokecolor="#737373">
              <v:textbox>
                <w:txbxContent>
                  <w:p w14:paraId="610B4F4A" w14:textId="77777777" w:rsidR="007E24BA" w:rsidRPr="007A6347" w:rsidRDefault="007E24BA" w:rsidP="00795998">
                    <w:pPr>
                      <w:pStyle w:val="Footer"/>
                      <w:pBdr>
                        <w:top w:val="single" w:sz="12" w:space="1" w:color="0070C0"/>
                        <w:bottom w:val="single" w:sz="48" w:space="1" w:color="0070C0"/>
                      </w:pBdr>
                      <w:jc w:val="center"/>
                      <w:rPr>
                        <w:color w:val="002060"/>
                        <w:sz w:val="20"/>
                        <w:szCs w:val="20"/>
                      </w:rPr>
                    </w:pPr>
                    <w:r w:rsidRPr="007A6347">
                      <w:rPr>
                        <w:color w:val="002060"/>
                        <w:sz w:val="20"/>
                        <w:szCs w:val="20"/>
                      </w:rPr>
                      <w:fldChar w:fldCharType="begin"/>
                    </w:r>
                    <w:r w:rsidRPr="007A6347">
                      <w:rPr>
                        <w:color w:val="002060"/>
                        <w:sz w:val="20"/>
                        <w:szCs w:val="20"/>
                      </w:rPr>
                      <w:instrText>PAGE    \* MERGEFORMAT</w:instrText>
                    </w:r>
                    <w:r w:rsidRPr="007A6347">
                      <w:rPr>
                        <w:color w:val="002060"/>
                        <w:sz w:val="20"/>
                        <w:szCs w:val="20"/>
                      </w:rPr>
                      <w:fldChar w:fldCharType="separate"/>
                    </w:r>
                    <w:r w:rsidR="00FA7774" w:rsidRPr="007A6347">
                      <w:rPr>
                        <w:noProof/>
                        <w:color w:val="002060"/>
                        <w:sz w:val="20"/>
                        <w:szCs w:val="20"/>
                      </w:rPr>
                      <w:t>1</w:t>
                    </w:r>
                    <w:r w:rsidRPr="007A6347">
                      <w:rPr>
                        <w:color w:val="00206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4F3E" w14:textId="77777777" w:rsidR="00B60591" w:rsidRDefault="00B60591" w:rsidP="0058650E">
      <w:pPr>
        <w:spacing w:after="0" w:line="240" w:lineRule="auto"/>
      </w:pPr>
      <w:r>
        <w:separator/>
      </w:r>
    </w:p>
  </w:footnote>
  <w:footnote w:type="continuationSeparator" w:id="0">
    <w:p w14:paraId="610B4F3F" w14:textId="77777777" w:rsidR="00B60591" w:rsidRDefault="00B60591" w:rsidP="0058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4F43" w14:textId="7ADBA83A" w:rsidR="007E24BA" w:rsidRPr="00825793" w:rsidRDefault="003C6E9D" w:rsidP="003C6E9D">
    <w:pPr>
      <w:pStyle w:val="Header"/>
      <w:tabs>
        <w:tab w:val="clear" w:pos="4536"/>
        <w:tab w:val="clear" w:pos="9072"/>
        <w:tab w:val="right" w:pos="10204"/>
      </w:tabs>
      <w:rPr>
        <w:color w:val="0070C0"/>
        <w:sz w:val="20"/>
      </w:rPr>
    </w:pPr>
    <w:r>
      <w:rPr>
        <w:b/>
        <w:noProof/>
        <w:color w:val="0070C0"/>
        <w:sz w:val="20"/>
      </w:rPr>
      <w:drawing>
        <wp:inline distT="0" distB="0" distL="0" distR="0" wp14:anchorId="2AB4687D" wp14:editId="74A8629A">
          <wp:extent cx="1524000" cy="390144"/>
          <wp:effectExtent l="0" t="0" r="0" b="0"/>
          <wp:docPr id="1978714326" name="Picture 2" descr="A close-up of a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14326" name="Picture 2" descr="A close-up of a calend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3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4BA" w:rsidRPr="00825793">
      <w:rPr>
        <w:color w:val="0070C0"/>
        <w:sz w:val="20"/>
      </w:rPr>
      <w:tab/>
    </w:r>
    <w:r w:rsidR="007E24BA" w:rsidRPr="003C6E9D">
      <w:rPr>
        <w:color w:val="002060"/>
        <w:sz w:val="20"/>
      </w:rPr>
      <w:t>Abstract 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6FD0"/>
    <w:multiLevelType w:val="hybridMultilevel"/>
    <w:tmpl w:val="85BADB5A"/>
    <w:lvl w:ilvl="0" w:tplc="2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9581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6A"/>
    <w:rsid w:val="00006409"/>
    <w:rsid w:val="0001030A"/>
    <w:rsid w:val="00024A62"/>
    <w:rsid w:val="00035AA6"/>
    <w:rsid w:val="00035C58"/>
    <w:rsid w:val="00036385"/>
    <w:rsid w:val="000455FD"/>
    <w:rsid w:val="0006063F"/>
    <w:rsid w:val="0007102F"/>
    <w:rsid w:val="00090C8D"/>
    <w:rsid w:val="000A3E30"/>
    <w:rsid w:val="000C1AB7"/>
    <w:rsid w:val="000C4443"/>
    <w:rsid w:val="000C5F2E"/>
    <w:rsid w:val="000D4855"/>
    <w:rsid w:val="000E360C"/>
    <w:rsid w:val="000E6EBD"/>
    <w:rsid w:val="000F01ED"/>
    <w:rsid w:val="000F2D27"/>
    <w:rsid w:val="000F3CE7"/>
    <w:rsid w:val="00101302"/>
    <w:rsid w:val="001060C1"/>
    <w:rsid w:val="0011072D"/>
    <w:rsid w:val="00110B46"/>
    <w:rsid w:val="00115DD3"/>
    <w:rsid w:val="001256EF"/>
    <w:rsid w:val="00145E4F"/>
    <w:rsid w:val="00155799"/>
    <w:rsid w:val="00156745"/>
    <w:rsid w:val="00161C8B"/>
    <w:rsid w:val="00163223"/>
    <w:rsid w:val="001727C0"/>
    <w:rsid w:val="001737BB"/>
    <w:rsid w:val="00174492"/>
    <w:rsid w:val="00191F8D"/>
    <w:rsid w:val="001A73C1"/>
    <w:rsid w:val="001A7E80"/>
    <w:rsid w:val="001D2480"/>
    <w:rsid w:val="001D512D"/>
    <w:rsid w:val="001E414F"/>
    <w:rsid w:val="001F5FBB"/>
    <w:rsid w:val="002035CD"/>
    <w:rsid w:val="00207316"/>
    <w:rsid w:val="002332A2"/>
    <w:rsid w:val="0023378C"/>
    <w:rsid w:val="00234EBB"/>
    <w:rsid w:val="00234FD3"/>
    <w:rsid w:val="00240F13"/>
    <w:rsid w:val="00290D8F"/>
    <w:rsid w:val="002D3506"/>
    <w:rsid w:val="002D4087"/>
    <w:rsid w:val="002E2760"/>
    <w:rsid w:val="002E294F"/>
    <w:rsid w:val="002E655B"/>
    <w:rsid w:val="002F2FB8"/>
    <w:rsid w:val="00300168"/>
    <w:rsid w:val="00313121"/>
    <w:rsid w:val="0031312C"/>
    <w:rsid w:val="003139AE"/>
    <w:rsid w:val="003260CD"/>
    <w:rsid w:val="003440D9"/>
    <w:rsid w:val="00364818"/>
    <w:rsid w:val="003649F5"/>
    <w:rsid w:val="00375956"/>
    <w:rsid w:val="003765CE"/>
    <w:rsid w:val="003776DD"/>
    <w:rsid w:val="0038551D"/>
    <w:rsid w:val="00392F13"/>
    <w:rsid w:val="003A3B0C"/>
    <w:rsid w:val="003A7139"/>
    <w:rsid w:val="003A7165"/>
    <w:rsid w:val="003C6E9D"/>
    <w:rsid w:val="003D18F7"/>
    <w:rsid w:val="003D3CA8"/>
    <w:rsid w:val="003E040C"/>
    <w:rsid w:val="003E4BD5"/>
    <w:rsid w:val="003E52A4"/>
    <w:rsid w:val="00401B21"/>
    <w:rsid w:val="00410D89"/>
    <w:rsid w:val="00411C88"/>
    <w:rsid w:val="00413220"/>
    <w:rsid w:val="00422894"/>
    <w:rsid w:val="00454FC7"/>
    <w:rsid w:val="004616A8"/>
    <w:rsid w:val="00463D82"/>
    <w:rsid w:val="00475640"/>
    <w:rsid w:val="004837B9"/>
    <w:rsid w:val="00484978"/>
    <w:rsid w:val="00490CCF"/>
    <w:rsid w:val="004934C5"/>
    <w:rsid w:val="004A215C"/>
    <w:rsid w:val="004A3C3B"/>
    <w:rsid w:val="004B34BF"/>
    <w:rsid w:val="004B3C3C"/>
    <w:rsid w:val="004D031E"/>
    <w:rsid w:val="004D4834"/>
    <w:rsid w:val="004D5646"/>
    <w:rsid w:val="004E018F"/>
    <w:rsid w:val="004F0468"/>
    <w:rsid w:val="004F34E5"/>
    <w:rsid w:val="004F3E73"/>
    <w:rsid w:val="0050080B"/>
    <w:rsid w:val="00505293"/>
    <w:rsid w:val="00512496"/>
    <w:rsid w:val="00514CFA"/>
    <w:rsid w:val="00516569"/>
    <w:rsid w:val="00534258"/>
    <w:rsid w:val="0054766A"/>
    <w:rsid w:val="00571F52"/>
    <w:rsid w:val="00573D86"/>
    <w:rsid w:val="00584659"/>
    <w:rsid w:val="00585B88"/>
    <w:rsid w:val="0058650E"/>
    <w:rsid w:val="00586C2C"/>
    <w:rsid w:val="005A1DA7"/>
    <w:rsid w:val="005B0C79"/>
    <w:rsid w:val="005D0C32"/>
    <w:rsid w:val="005D5642"/>
    <w:rsid w:val="005E6FE9"/>
    <w:rsid w:val="005F2ECC"/>
    <w:rsid w:val="00601A2F"/>
    <w:rsid w:val="006153ED"/>
    <w:rsid w:val="00624EF1"/>
    <w:rsid w:val="0062792A"/>
    <w:rsid w:val="0063616F"/>
    <w:rsid w:val="00636A9D"/>
    <w:rsid w:val="00654308"/>
    <w:rsid w:val="006639FE"/>
    <w:rsid w:val="0067402F"/>
    <w:rsid w:val="00682BB6"/>
    <w:rsid w:val="00685463"/>
    <w:rsid w:val="0068621A"/>
    <w:rsid w:val="00687D8D"/>
    <w:rsid w:val="006A7130"/>
    <w:rsid w:val="006A7163"/>
    <w:rsid w:val="006B0252"/>
    <w:rsid w:val="006B045A"/>
    <w:rsid w:val="006B5A18"/>
    <w:rsid w:val="006C21C1"/>
    <w:rsid w:val="006C6179"/>
    <w:rsid w:val="006D5505"/>
    <w:rsid w:val="006D5A2B"/>
    <w:rsid w:val="006D5BBA"/>
    <w:rsid w:val="006E3F65"/>
    <w:rsid w:val="007167EC"/>
    <w:rsid w:val="00720AFD"/>
    <w:rsid w:val="0073492A"/>
    <w:rsid w:val="0075295A"/>
    <w:rsid w:val="007556D3"/>
    <w:rsid w:val="007704D3"/>
    <w:rsid w:val="00792A12"/>
    <w:rsid w:val="00795998"/>
    <w:rsid w:val="007A6347"/>
    <w:rsid w:val="007B60DE"/>
    <w:rsid w:val="007C3DBA"/>
    <w:rsid w:val="007C7BCB"/>
    <w:rsid w:val="007E24BA"/>
    <w:rsid w:val="008153E2"/>
    <w:rsid w:val="00825793"/>
    <w:rsid w:val="00833A22"/>
    <w:rsid w:val="00837EB2"/>
    <w:rsid w:val="0084744B"/>
    <w:rsid w:val="00847BD2"/>
    <w:rsid w:val="0085669E"/>
    <w:rsid w:val="008607BF"/>
    <w:rsid w:val="00863421"/>
    <w:rsid w:val="00876DE6"/>
    <w:rsid w:val="0088140E"/>
    <w:rsid w:val="00882B1E"/>
    <w:rsid w:val="0089128C"/>
    <w:rsid w:val="008C1FAE"/>
    <w:rsid w:val="008C4805"/>
    <w:rsid w:val="008C75B8"/>
    <w:rsid w:val="008C7FBA"/>
    <w:rsid w:val="008D39EC"/>
    <w:rsid w:val="008D3DD2"/>
    <w:rsid w:val="008E110D"/>
    <w:rsid w:val="008F348B"/>
    <w:rsid w:val="0090378F"/>
    <w:rsid w:val="009058C0"/>
    <w:rsid w:val="009114DD"/>
    <w:rsid w:val="0091225B"/>
    <w:rsid w:val="009163AD"/>
    <w:rsid w:val="00934269"/>
    <w:rsid w:val="009375F8"/>
    <w:rsid w:val="0094124F"/>
    <w:rsid w:val="00943036"/>
    <w:rsid w:val="00953272"/>
    <w:rsid w:val="00977431"/>
    <w:rsid w:val="009870CE"/>
    <w:rsid w:val="009A0637"/>
    <w:rsid w:val="009B1895"/>
    <w:rsid w:val="009C29F9"/>
    <w:rsid w:val="009C4125"/>
    <w:rsid w:val="009C6CD4"/>
    <w:rsid w:val="009E3601"/>
    <w:rsid w:val="009F0C97"/>
    <w:rsid w:val="009F7B90"/>
    <w:rsid w:val="00A05605"/>
    <w:rsid w:val="00A10F9E"/>
    <w:rsid w:val="00A127BF"/>
    <w:rsid w:val="00A13D1B"/>
    <w:rsid w:val="00A172E8"/>
    <w:rsid w:val="00A220B8"/>
    <w:rsid w:val="00A24CC3"/>
    <w:rsid w:val="00A36B74"/>
    <w:rsid w:val="00A55C9A"/>
    <w:rsid w:val="00A605CC"/>
    <w:rsid w:val="00A611C5"/>
    <w:rsid w:val="00A62E59"/>
    <w:rsid w:val="00A83DAD"/>
    <w:rsid w:val="00A844DB"/>
    <w:rsid w:val="00A90BB9"/>
    <w:rsid w:val="00A92534"/>
    <w:rsid w:val="00AA21BF"/>
    <w:rsid w:val="00AA76A7"/>
    <w:rsid w:val="00AB1ABD"/>
    <w:rsid w:val="00AC3A60"/>
    <w:rsid w:val="00AC51CE"/>
    <w:rsid w:val="00AD052B"/>
    <w:rsid w:val="00AD45AB"/>
    <w:rsid w:val="00AE0221"/>
    <w:rsid w:val="00AE70F4"/>
    <w:rsid w:val="00AF02BD"/>
    <w:rsid w:val="00B0602E"/>
    <w:rsid w:val="00B129A5"/>
    <w:rsid w:val="00B14A34"/>
    <w:rsid w:val="00B20BD2"/>
    <w:rsid w:val="00B41A26"/>
    <w:rsid w:val="00B51726"/>
    <w:rsid w:val="00B520D0"/>
    <w:rsid w:val="00B60591"/>
    <w:rsid w:val="00B6668D"/>
    <w:rsid w:val="00B74E0C"/>
    <w:rsid w:val="00B83D53"/>
    <w:rsid w:val="00BC1785"/>
    <w:rsid w:val="00BE5034"/>
    <w:rsid w:val="00BE797A"/>
    <w:rsid w:val="00BF0610"/>
    <w:rsid w:val="00C0545C"/>
    <w:rsid w:val="00C058FA"/>
    <w:rsid w:val="00C15CD9"/>
    <w:rsid w:val="00C20169"/>
    <w:rsid w:val="00C21A95"/>
    <w:rsid w:val="00C2771E"/>
    <w:rsid w:val="00C3709D"/>
    <w:rsid w:val="00C71E37"/>
    <w:rsid w:val="00C74987"/>
    <w:rsid w:val="00C76450"/>
    <w:rsid w:val="00C91011"/>
    <w:rsid w:val="00CA6263"/>
    <w:rsid w:val="00CA7C53"/>
    <w:rsid w:val="00CE2FC2"/>
    <w:rsid w:val="00CE4A4D"/>
    <w:rsid w:val="00CE7708"/>
    <w:rsid w:val="00D006A4"/>
    <w:rsid w:val="00D023EF"/>
    <w:rsid w:val="00D14923"/>
    <w:rsid w:val="00D31524"/>
    <w:rsid w:val="00D33113"/>
    <w:rsid w:val="00D37F53"/>
    <w:rsid w:val="00D41AD6"/>
    <w:rsid w:val="00D65391"/>
    <w:rsid w:val="00D703B0"/>
    <w:rsid w:val="00D72A5E"/>
    <w:rsid w:val="00D81EBE"/>
    <w:rsid w:val="00D91794"/>
    <w:rsid w:val="00D92B73"/>
    <w:rsid w:val="00D93788"/>
    <w:rsid w:val="00D96E52"/>
    <w:rsid w:val="00DA577F"/>
    <w:rsid w:val="00DA635B"/>
    <w:rsid w:val="00DB299B"/>
    <w:rsid w:val="00DC28DA"/>
    <w:rsid w:val="00DC4C0A"/>
    <w:rsid w:val="00DD4B50"/>
    <w:rsid w:val="00DE27CB"/>
    <w:rsid w:val="00DE56A5"/>
    <w:rsid w:val="00E01044"/>
    <w:rsid w:val="00E02CA5"/>
    <w:rsid w:val="00E05751"/>
    <w:rsid w:val="00E11711"/>
    <w:rsid w:val="00E2382F"/>
    <w:rsid w:val="00E301BF"/>
    <w:rsid w:val="00E32E0E"/>
    <w:rsid w:val="00E3437A"/>
    <w:rsid w:val="00E36A8F"/>
    <w:rsid w:val="00E545D9"/>
    <w:rsid w:val="00E80511"/>
    <w:rsid w:val="00E82DA7"/>
    <w:rsid w:val="00EB072A"/>
    <w:rsid w:val="00EB0C2A"/>
    <w:rsid w:val="00EB523E"/>
    <w:rsid w:val="00EC4DE7"/>
    <w:rsid w:val="00EE2D61"/>
    <w:rsid w:val="00EE2D7E"/>
    <w:rsid w:val="00EE62A4"/>
    <w:rsid w:val="00EF7B5F"/>
    <w:rsid w:val="00F01FEA"/>
    <w:rsid w:val="00F03AB4"/>
    <w:rsid w:val="00F1366C"/>
    <w:rsid w:val="00F13E38"/>
    <w:rsid w:val="00F262A7"/>
    <w:rsid w:val="00F5642A"/>
    <w:rsid w:val="00F71B35"/>
    <w:rsid w:val="00F75C70"/>
    <w:rsid w:val="00F83E64"/>
    <w:rsid w:val="00FA7774"/>
    <w:rsid w:val="00FB50DA"/>
    <w:rsid w:val="00FC56AE"/>
    <w:rsid w:val="00FC6A6B"/>
    <w:rsid w:val="00FD4951"/>
    <w:rsid w:val="00FD7E55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10B4F25"/>
  <w15:docId w15:val="{0CBD9AA7-AB13-4B78-968C-6EA310F8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21"/>
    <w:pPr>
      <w:spacing w:after="160" w:line="259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865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8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8650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7402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7402F"/>
    <w:rPr>
      <w:rFonts w:cs="Times New Roman"/>
      <w:color w:val="0563C1"/>
      <w:u w:val="single"/>
    </w:rPr>
  </w:style>
  <w:style w:type="character" w:customStyle="1" w:styleId="UnresolvedMention1">
    <w:name w:val="Unresolved Mention1"/>
    <w:uiPriority w:val="99"/>
    <w:semiHidden/>
    <w:rsid w:val="0067402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B0602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F02"/>
    <w:rPr>
      <w:rFonts w:ascii="Times New Roman" w:hAnsi="Times New Roman"/>
      <w:sz w:val="0"/>
      <w:szCs w:val="0"/>
      <w:lang w:val="en-GB" w:eastAsia="en-US"/>
    </w:rPr>
  </w:style>
  <w:style w:type="character" w:styleId="Strong">
    <w:name w:val="Strong"/>
    <w:basedOn w:val="DefaultParagraphFont"/>
    <w:uiPriority w:val="99"/>
    <w:qFormat/>
    <w:locked/>
    <w:rsid w:val="00B0602E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6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400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13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2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13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&#823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XT\Presentation19\02_RSE-SEE\rsesee7_Sokolo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rsesee7_Sokolova.dot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reaction of polyphenols with copper dication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reaction of polyphenols with copper dication</dc:title>
  <dc:creator>Romana Sokolova</dc:creator>
  <cp:lastModifiedBy>Aleksandar Dekanski</cp:lastModifiedBy>
  <cp:revision>2</cp:revision>
  <dcterms:created xsi:type="dcterms:W3CDTF">2023-11-02T13:24:00Z</dcterms:created>
  <dcterms:modified xsi:type="dcterms:W3CDTF">2023-11-02T13:24:00Z</dcterms:modified>
</cp:coreProperties>
</file>